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2D" w:rsidRDefault="00F5502D" w:rsidP="00872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«Гамовская средняя школа»</w:t>
      </w:r>
    </w:p>
    <w:p w:rsidR="00F5502D" w:rsidRDefault="00F5502D" w:rsidP="001E67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Поспелова Наталья Яковлевна, </w:t>
      </w:r>
    </w:p>
    <w:p w:rsidR="00F5502D" w:rsidRDefault="00F5502D" w:rsidP="001E67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биологии</w:t>
      </w:r>
    </w:p>
    <w:p w:rsidR="00F5502D" w:rsidRDefault="00F5502D" w:rsidP="00C46A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BA">
        <w:rPr>
          <w:rFonts w:ascii="Times New Roman" w:hAnsi="Times New Roman" w:cs="Times New Roman"/>
          <w:b/>
          <w:bCs/>
          <w:sz w:val="28"/>
          <w:szCs w:val="28"/>
        </w:rPr>
        <w:t>Программа"</w:t>
      </w:r>
      <w:r w:rsidRPr="00233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Мир вокруг нас</w:t>
      </w:r>
      <w:r w:rsidRPr="002335BA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</w:p>
    <w:p w:rsidR="00F5502D" w:rsidRDefault="00F5502D" w:rsidP="00C46A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2335BA">
        <w:rPr>
          <w:rFonts w:ascii="Times New Roman" w:hAnsi="Times New Roman" w:cs="Times New Roman"/>
          <w:b/>
          <w:bCs/>
          <w:sz w:val="28"/>
          <w:szCs w:val="28"/>
        </w:rPr>
        <w:t xml:space="preserve">акультатив 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учащихся 5-7</w:t>
      </w:r>
      <w:r w:rsidRPr="002335BA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F5502D" w:rsidRPr="00690DE1" w:rsidRDefault="00F5502D" w:rsidP="00C46A7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90DE1">
        <w:rPr>
          <w:rFonts w:ascii="Times New Roman" w:hAnsi="Times New Roman" w:cs="Times New Roman"/>
          <w:i/>
          <w:iCs/>
          <w:sz w:val="28"/>
          <w:szCs w:val="28"/>
        </w:rPr>
        <w:t>Пояснительная записка</w:t>
      </w:r>
    </w:p>
    <w:p w:rsidR="00F5502D" w:rsidRDefault="00F5502D" w:rsidP="00C46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621B">
        <w:rPr>
          <w:rFonts w:ascii="Times New Roman" w:hAnsi="Times New Roman" w:cs="Times New Roman"/>
          <w:sz w:val="28"/>
          <w:szCs w:val="28"/>
        </w:rPr>
        <w:t>Программа факультативного курса в пятом классе «</w:t>
      </w:r>
      <w:r>
        <w:rPr>
          <w:rFonts w:ascii="Times New Roman" w:hAnsi="Times New Roman" w:cs="Times New Roman"/>
          <w:sz w:val="28"/>
          <w:szCs w:val="28"/>
        </w:rPr>
        <w:t>Мир вокруг нас</w:t>
      </w:r>
      <w:r w:rsidRPr="0089621B">
        <w:rPr>
          <w:rFonts w:ascii="Times New Roman" w:hAnsi="Times New Roman" w:cs="Times New Roman"/>
          <w:sz w:val="28"/>
          <w:szCs w:val="28"/>
        </w:rPr>
        <w:t>» соответствует целям ФГОС и обладает новизной для учащихся. Она заключается в том, что данный курс не изучается в школьной программе. Одним из важнейших требований к биологическому образованию в современных условиях является овладение учащимися практическими умениями и навыками. Предлагаемый факультативный курс направлен на формирование у учащихся интереса к биологии, развитие любознательности, расширение знаний о живом мире, на более глубокое развитие практических умений, через обучение учащихся моделировать, отработку практических умений и применение полученных знаний на практике. Для этого у школьника будет возможность принимать участие в предметных неделях, научно-практических конференциях, олимпиадах различного уровня. В рамках данного курса запланированы лабораторные работы и практические занятия, экскурсии.</w:t>
      </w:r>
    </w:p>
    <w:p w:rsidR="00F5502D" w:rsidRDefault="00F5502D" w:rsidP="00C46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2D" w:rsidRDefault="00F5502D" w:rsidP="00C46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89621B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89621B">
        <w:rPr>
          <w:rFonts w:ascii="Times New Roman" w:hAnsi="Times New Roman" w:cs="Times New Roman"/>
          <w:sz w:val="28"/>
          <w:szCs w:val="28"/>
        </w:rPr>
        <w:t xml:space="preserve"> глубокое и осмысленное усвоение практической составляющей школьной биологии. </w:t>
      </w:r>
    </w:p>
    <w:p w:rsidR="00F5502D" w:rsidRPr="0089621B" w:rsidRDefault="00F5502D" w:rsidP="00C46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1495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89621B">
        <w:rPr>
          <w:rFonts w:ascii="Times New Roman" w:hAnsi="Times New Roman" w:cs="Times New Roman"/>
          <w:b/>
          <w:bCs/>
          <w:sz w:val="28"/>
          <w:szCs w:val="28"/>
        </w:rPr>
        <w:t>адач</w:t>
      </w:r>
      <w:r w:rsidRPr="0011495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9621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5502D" w:rsidRDefault="00F5502D" w:rsidP="00C46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Закрепить </w:t>
      </w:r>
      <w:r w:rsidRPr="0089621B">
        <w:rPr>
          <w:rFonts w:ascii="Times New Roman" w:hAnsi="Times New Roman" w:cs="Times New Roman"/>
          <w:sz w:val="28"/>
          <w:szCs w:val="28"/>
        </w:rPr>
        <w:t xml:space="preserve"> системы научных </w:t>
      </w:r>
      <w:r>
        <w:rPr>
          <w:rFonts w:ascii="Times New Roman" w:hAnsi="Times New Roman" w:cs="Times New Roman"/>
          <w:sz w:val="28"/>
          <w:szCs w:val="28"/>
        </w:rPr>
        <w:t xml:space="preserve">знаний о системе живой природы. </w:t>
      </w:r>
    </w:p>
    <w:p w:rsidR="00F5502D" w:rsidRDefault="00F5502D" w:rsidP="00C46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Научить</w:t>
      </w:r>
      <w:r w:rsidRPr="0089621B">
        <w:rPr>
          <w:rFonts w:ascii="Times New Roman" w:hAnsi="Times New Roman" w:cs="Times New Roman"/>
          <w:sz w:val="28"/>
          <w:szCs w:val="28"/>
        </w:rPr>
        <w:t xml:space="preserve"> экологической грамотности, способности оценивать последствия </w:t>
      </w:r>
      <w:r>
        <w:rPr>
          <w:rFonts w:ascii="Times New Roman" w:hAnsi="Times New Roman" w:cs="Times New Roman"/>
          <w:sz w:val="28"/>
          <w:szCs w:val="28"/>
        </w:rPr>
        <w:t>деятельности человека в природе.</w:t>
      </w:r>
      <w:r w:rsidRPr="00896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502D" w:rsidRDefault="00F5502D" w:rsidP="00C46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502D" w:rsidRPr="0089621B" w:rsidRDefault="00F5502D" w:rsidP="00C46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1B">
        <w:rPr>
          <w:rFonts w:ascii="Times New Roman" w:hAnsi="Times New Roman" w:cs="Times New Roman"/>
          <w:sz w:val="28"/>
          <w:szCs w:val="28"/>
        </w:rPr>
        <w:t>На внеу</w:t>
      </w:r>
      <w:r>
        <w:rPr>
          <w:rFonts w:ascii="Times New Roman" w:hAnsi="Times New Roman" w:cs="Times New Roman"/>
          <w:sz w:val="28"/>
          <w:szCs w:val="28"/>
        </w:rPr>
        <w:t>рочную деятельность курса отводится 9 часов</w:t>
      </w:r>
      <w:r w:rsidRPr="00896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02D" w:rsidRDefault="00F5502D" w:rsidP="00C46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2D" w:rsidRPr="0089621B" w:rsidRDefault="00F5502D" w:rsidP="00C46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2D" w:rsidRPr="006F74C7" w:rsidRDefault="00F5502D" w:rsidP="00883775">
      <w:pPr>
        <w:spacing w:after="0"/>
        <w:ind w:right="-23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F74C7">
        <w:rPr>
          <w:rFonts w:ascii="Times New Roman" w:hAnsi="Times New Roman" w:cs="Times New Roman"/>
          <w:i/>
          <w:iCs/>
          <w:sz w:val="28"/>
          <w:szCs w:val="28"/>
        </w:rPr>
        <w:t>Календарно-тематическое планирование</w:t>
      </w:r>
    </w:p>
    <w:tbl>
      <w:tblPr>
        <w:tblW w:w="11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980"/>
        <w:gridCol w:w="3616"/>
        <w:gridCol w:w="3638"/>
        <w:gridCol w:w="1386"/>
      </w:tblGrid>
      <w:tr w:rsidR="00F5502D" w:rsidRPr="002335BA">
        <w:tc>
          <w:tcPr>
            <w:tcW w:w="540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616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38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86" w:type="dxa"/>
          </w:tcPr>
          <w:p w:rsidR="00F5502D" w:rsidRPr="002335BA" w:rsidRDefault="00F5502D" w:rsidP="00883775">
            <w:pPr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5502D" w:rsidRPr="002335BA">
        <w:tc>
          <w:tcPr>
            <w:tcW w:w="540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</w:tc>
        <w:tc>
          <w:tcPr>
            <w:tcW w:w="3616" w:type="dxa"/>
          </w:tcPr>
          <w:p w:rsidR="00F5502D" w:rsidRPr="001F7A7B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 парков</w:t>
            </w:r>
          </w:p>
        </w:tc>
        <w:tc>
          <w:tcPr>
            <w:tcW w:w="3638" w:type="dxa"/>
          </w:tcPr>
          <w:p w:rsidR="00F5502D" w:rsidRPr="001F7A7B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многообразия животных и растений обитающих вблизи жилищ человека.</w:t>
            </w:r>
          </w:p>
        </w:tc>
        <w:tc>
          <w:tcPr>
            <w:tcW w:w="1386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502D" w:rsidRPr="002335BA">
        <w:tc>
          <w:tcPr>
            <w:tcW w:w="540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</w:tc>
        <w:tc>
          <w:tcPr>
            <w:tcW w:w="3616" w:type="dxa"/>
          </w:tcPr>
          <w:p w:rsidR="00F5502D" w:rsidRPr="002335BA" w:rsidRDefault="00F5502D" w:rsidP="00C46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явления в  нашем парке</w:t>
            </w:r>
          </w:p>
        </w:tc>
        <w:tc>
          <w:tcPr>
            <w:tcW w:w="3638" w:type="dxa"/>
          </w:tcPr>
          <w:p w:rsidR="00F5502D" w:rsidRPr="002335BA" w:rsidRDefault="00F5502D" w:rsidP="00C46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парк села Гамово, выполнение заданий.</w:t>
            </w:r>
          </w:p>
        </w:tc>
        <w:tc>
          <w:tcPr>
            <w:tcW w:w="1386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502D" w:rsidRPr="002335BA">
        <w:tc>
          <w:tcPr>
            <w:tcW w:w="540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Экскурсионный</w:t>
            </w:r>
          </w:p>
        </w:tc>
        <w:tc>
          <w:tcPr>
            <w:tcW w:w="3616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 биологического факультета Пермского</w:t>
            </w: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38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Знакомство с экспонатами  музея.</w:t>
            </w:r>
          </w:p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животного мира.</w:t>
            </w:r>
          </w:p>
        </w:tc>
        <w:tc>
          <w:tcPr>
            <w:tcW w:w="1386" w:type="dxa"/>
          </w:tcPr>
          <w:p w:rsidR="00F5502D" w:rsidRPr="002335BA" w:rsidRDefault="00F5502D" w:rsidP="007B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5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5502D" w:rsidRPr="0089621B" w:rsidRDefault="00F5502D" w:rsidP="00C46A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02D" w:rsidRPr="006F74C7" w:rsidRDefault="00F5502D" w:rsidP="00C46A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Предполагаемые  результаты</w:t>
      </w:r>
    </w:p>
    <w:p w:rsidR="00F5502D" w:rsidRDefault="00F5502D" w:rsidP="00C46A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1B">
        <w:rPr>
          <w:rFonts w:ascii="Times New Roman" w:hAnsi="Times New Roman" w:cs="Times New Roman"/>
          <w:sz w:val="28"/>
          <w:szCs w:val="28"/>
        </w:rPr>
        <w:t>1. В познавательной (интеллектуальной) сфере:</w:t>
      </w:r>
      <w:r w:rsidRPr="008962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9621B">
        <w:rPr>
          <w:rFonts w:ascii="Times New Roman" w:hAnsi="Times New Roman" w:cs="Times New Roman"/>
          <w:sz w:val="28"/>
          <w:szCs w:val="28"/>
        </w:rPr>
        <w:t>Классификация — определение принадлежности биологических объектов к определенной систематической группе.</w:t>
      </w:r>
      <w:r w:rsidRPr="0089621B">
        <w:rPr>
          <w:rFonts w:ascii="Times New Roman" w:hAnsi="Times New Roman" w:cs="Times New Roman"/>
          <w:sz w:val="28"/>
          <w:szCs w:val="28"/>
        </w:rPr>
        <w:br/>
        <w:t>- Сравнение биологических объектов и процессов, умение делать выводы и умозаключения на основе сравнения.</w:t>
      </w:r>
      <w:r w:rsidRPr="0089621B">
        <w:rPr>
          <w:rFonts w:ascii="Times New Roman" w:hAnsi="Times New Roman" w:cs="Times New Roman"/>
          <w:sz w:val="28"/>
          <w:szCs w:val="28"/>
        </w:rPr>
        <w:br/>
        <w:t xml:space="preserve">- Выявление приспособлений организмов к среде обитания; взаимосвязей между </w:t>
      </w:r>
      <w:r>
        <w:rPr>
          <w:rFonts w:ascii="Times New Roman" w:hAnsi="Times New Roman" w:cs="Times New Roman"/>
          <w:sz w:val="28"/>
          <w:szCs w:val="28"/>
        </w:rPr>
        <w:t xml:space="preserve">организмами в биоценозе. </w:t>
      </w:r>
    </w:p>
    <w:p w:rsidR="00F5502D" w:rsidRPr="006F74C7" w:rsidRDefault="00F5502D" w:rsidP="00C46A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621B">
        <w:rPr>
          <w:rFonts w:ascii="Times New Roman" w:hAnsi="Times New Roman" w:cs="Times New Roman"/>
          <w:sz w:val="28"/>
          <w:szCs w:val="28"/>
        </w:rPr>
        <w:t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Pr="0089621B">
        <w:rPr>
          <w:rFonts w:ascii="Times New Roman" w:hAnsi="Times New Roman" w:cs="Times New Roman"/>
          <w:sz w:val="28"/>
          <w:szCs w:val="28"/>
        </w:rPr>
        <w:br/>
        <w:t>- Знание основных правил поведения в природе.</w:t>
      </w:r>
      <w:r w:rsidRPr="0089621B">
        <w:rPr>
          <w:rFonts w:ascii="Times New Roman" w:hAnsi="Times New Roman" w:cs="Times New Roman"/>
          <w:sz w:val="28"/>
          <w:szCs w:val="28"/>
        </w:rPr>
        <w:br/>
        <w:t>- Анализ и оценка последствий деятельности человека в природе.</w:t>
      </w:r>
      <w:r w:rsidRPr="0089621B">
        <w:rPr>
          <w:rFonts w:ascii="Times New Roman" w:hAnsi="Times New Roman" w:cs="Times New Roman"/>
          <w:sz w:val="28"/>
          <w:szCs w:val="28"/>
        </w:rPr>
        <w:br/>
      </w:r>
    </w:p>
    <w:p w:rsidR="00F5502D" w:rsidRDefault="00F5502D" w:rsidP="00C46A7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F74C7">
        <w:rPr>
          <w:rFonts w:ascii="Times New Roman" w:hAnsi="Times New Roman" w:cs="Times New Roman"/>
          <w:i/>
          <w:iCs/>
          <w:sz w:val="28"/>
          <w:szCs w:val="28"/>
        </w:rPr>
        <w:t>Критерии  и показатели эффективности</w:t>
      </w:r>
    </w:p>
    <w:p w:rsidR="00F5502D" w:rsidRPr="005A6FED" w:rsidRDefault="00F5502D" w:rsidP="00C46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звеньями во время экскурсии в парк</w:t>
      </w:r>
    </w:p>
    <w:p w:rsidR="00F5502D" w:rsidRDefault="00F5502D" w:rsidP="00C46A7C">
      <w:pPr>
        <w:spacing w:after="0"/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5502D" w:rsidRDefault="00F5502D" w:rsidP="00C46A7C">
      <w:pPr>
        <w:spacing w:after="0"/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Образовательный продукт</w:t>
      </w:r>
    </w:p>
    <w:p w:rsidR="00F5502D" w:rsidRDefault="00F5502D" w:rsidP="00C46A7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(100%) посетят 4 занятия.</w:t>
      </w:r>
    </w:p>
    <w:p w:rsidR="00F5502D" w:rsidRDefault="00F5502D" w:rsidP="00C46A7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звеньев за выполненную работу по заданиям во время экскурсии в биоценоз парка.</w:t>
      </w:r>
    </w:p>
    <w:p w:rsidR="00F5502D" w:rsidRDefault="00F5502D" w:rsidP="00A50429">
      <w:pPr>
        <w:widowContro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Оценка, полученная обучающимися за выполнение образовательного продукта, выставляется по желанию обучающегося в предмет – биология.</w:t>
      </w:r>
    </w:p>
    <w:p w:rsidR="00F5502D" w:rsidRPr="005A6FED" w:rsidRDefault="00F5502D" w:rsidP="00C46A7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502D" w:rsidRPr="00BF233B" w:rsidRDefault="00F5502D" w:rsidP="00C46A7C">
      <w:pPr>
        <w:spacing w:after="0"/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233B">
        <w:rPr>
          <w:rFonts w:ascii="Times New Roman" w:hAnsi="Times New Roman" w:cs="Times New Roman"/>
          <w:i/>
          <w:iCs/>
          <w:sz w:val="28"/>
          <w:szCs w:val="28"/>
        </w:rPr>
        <w:t>Список литературы</w:t>
      </w:r>
    </w:p>
    <w:p w:rsidR="00F5502D" w:rsidRPr="00BF233B" w:rsidRDefault="00F5502D" w:rsidP="00C46A7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В.Б. Верещагина, Н.Л. Колясникова «Растения Прикамья», Пермь «Книжный мир» 2001</w:t>
      </w:r>
    </w:p>
    <w:p w:rsidR="00F5502D" w:rsidRDefault="00F5502D" w:rsidP="00C46A7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ШепельА.И., авт кол. «Животные Прикамья», Пермь «Книжный мир» 2001</w:t>
      </w:r>
    </w:p>
    <w:p w:rsidR="00F5502D" w:rsidRDefault="00F5502D" w:rsidP="00C46A7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Измайлов И.В. «Биологические экскурсии», М. «Просвещение» 1983</w:t>
      </w:r>
    </w:p>
    <w:p w:rsidR="00F5502D" w:rsidRPr="00BF233B" w:rsidRDefault="00F5502D" w:rsidP="00C46A7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 Шкараба, «Деревья и кустарники Прикамья», Пермь «Книжный мир» 2003</w:t>
      </w:r>
    </w:p>
    <w:p w:rsidR="00F5502D" w:rsidRPr="00BF233B" w:rsidRDefault="00F5502D" w:rsidP="00C46A7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5502D" w:rsidRPr="00C46A7C" w:rsidRDefault="00F5502D" w:rsidP="00C46A7C">
      <w:pPr>
        <w:spacing w:after="0"/>
        <w:rPr>
          <w:rFonts w:ascii="Times New Roman" w:hAnsi="Times New Roman" w:cs="Times New Roman"/>
          <w:color w:val="FFC000"/>
          <w:sz w:val="28"/>
          <w:szCs w:val="28"/>
        </w:rPr>
      </w:pPr>
    </w:p>
    <w:p w:rsidR="00F5502D" w:rsidRPr="00C46A7C" w:rsidRDefault="00F5502D" w:rsidP="00C46A7C">
      <w:pPr>
        <w:spacing w:after="0"/>
        <w:rPr>
          <w:rFonts w:ascii="Times New Roman" w:hAnsi="Times New Roman" w:cs="Times New Roman"/>
          <w:color w:val="FFC000"/>
          <w:sz w:val="28"/>
          <w:szCs w:val="28"/>
        </w:rPr>
      </w:pPr>
    </w:p>
    <w:p w:rsidR="00F5502D" w:rsidRPr="002335BA" w:rsidRDefault="00F5502D" w:rsidP="00C4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502D" w:rsidRPr="00702761" w:rsidRDefault="00F5502D" w:rsidP="00C46A7C">
      <w:pPr>
        <w:rPr>
          <w:rFonts w:ascii="Times New Roman" w:hAnsi="Times New Roman" w:cs="Times New Roman"/>
          <w:sz w:val="24"/>
          <w:szCs w:val="24"/>
        </w:rPr>
      </w:pPr>
    </w:p>
    <w:p w:rsidR="00F5502D" w:rsidRPr="00702761" w:rsidRDefault="00F5502D" w:rsidP="00C46A7C">
      <w:pPr>
        <w:rPr>
          <w:rFonts w:ascii="Times New Roman" w:hAnsi="Times New Roman" w:cs="Times New Roman"/>
          <w:sz w:val="24"/>
          <w:szCs w:val="24"/>
        </w:rPr>
      </w:pPr>
    </w:p>
    <w:p w:rsidR="00F5502D" w:rsidRDefault="00F5502D" w:rsidP="00C46A7C">
      <w:pPr>
        <w:rPr>
          <w:rFonts w:ascii="Times New Roman" w:hAnsi="Times New Roman" w:cs="Times New Roman"/>
        </w:rPr>
      </w:pPr>
    </w:p>
    <w:p w:rsidR="00F5502D" w:rsidRPr="001E67D6" w:rsidRDefault="00F5502D" w:rsidP="001E67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5502D" w:rsidRPr="001E67D6" w:rsidSect="00814F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2D" w:rsidRDefault="00F5502D" w:rsidP="00115CFD">
      <w:pPr>
        <w:spacing w:after="0" w:line="240" w:lineRule="auto"/>
      </w:pPr>
      <w:r>
        <w:separator/>
      </w:r>
    </w:p>
  </w:endnote>
  <w:endnote w:type="continuationSeparator" w:id="0">
    <w:p w:rsidR="00F5502D" w:rsidRDefault="00F5502D" w:rsidP="0011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2D" w:rsidRDefault="00F5502D" w:rsidP="00115CFD">
      <w:pPr>
        <w:spacing w:after="0" w:line="240" w:lineRule="auto"/>
      </w:pPr>
      <w:r>
        <w:separator/>
      </w:r>
    </w:p>
  </w:footnote>
  <w:footnote w:type="continuationSeparator" w:id="0">
    <w:p w:rsidR="00F5502D" w:rsidRDefault="00F5502D" w:rsidP="00115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FE"/>
    <w:multiLevelType w:val="hybridMultilevel"/>
    <w:tmpl w:val="DD6E81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44E66"/>
    <w:multiLevelType w:val="multilevel"/>
    <w:tmpl w:val="E1B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DA37348"/>
    <w:multiLevelType w:val="hybridMultilevel"/>
    <w:tmpl w:val="5FE2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D68C3"/>
    <w:multiLevelType w:val="multilevel"/>
    <w:tmpl w:val="BB9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19E2728"/>
    <w:multiLevelType w:val="multilevel"/>
    <w:tmpl w:val="70C2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97203F5"/>
    <w:multiLevelType w:val="hybridMultilevel"/>
    <w:tmpl w:val="1E54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CB43F3"/>
    <w:multiLevelType w:val="multilevel"/>
    <w:tmpl w:val="2DA4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AF73C4"/>
    <w:multiLevelType w:val="hybridMultilevel"/>
    <w:tmpl w:val="79FC3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4B740A"/>
    <w:multiLevelType w:val="hybridMultilevel"/>
    <w:tmpl w:val="D196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B2A9B"/>
    <w:multiLevelType w:val="hybridMultilevel"/>
    <w:tmpl w:val="096E2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C10B49"/>
    <w:multiLevelType w:val="hybridMultilevel"/>
    <w:tmpl w:val="525CF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B6594"/>
    <w:multiLevelType w:val="multilevel"/>
    <w:tmpl w:val="61D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CAA0890"/>
    <w:multiLevelType w:val="hybridMultilevel"/>
    <w:tmpl w:val="105C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67A04"/>
    <w:multiLevelType w:val="hybridMultilevel"/>
    <w:tmpl w:val="14988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A731D0"/>
    <w:multiLevelType w:val="hybridMultilevel"/>
    <w:tmpl w:val="86027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C734E"/>
    <w:multiLevelType w:val="multilevel"/>
    <w:tmpl w:val="9676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4CD3A62"/>
    <w:multiLevelType w:val="hybridMultilevel"/>
    <w:tmpl w:val="B718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2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CFD"/>
    <w:rsid w:val="000706E7"/>
    <w:rsid w:val="000747E1"/>
    <w:rsid w:val="00076A4E"/>
    <w:rsid w:val="000D17FA"/>
    <w:rsid w:val="0011495F"/>
    <w:rsid w:val="00115CFD"/>
    <w:rsid w:val="001601E1"/>
    <w:rsid w:val="001E67D6"/>
    <w:rsid w:val="001F7A7B"/>
    <w:rsid w:val="002335BA"/>
    <w:rsid w:val="00245200"/>
    <w:rsid w:val="00272776"/>
    <w:rsid w:val="002918DE"/>
    <w:rsid w:val="00364868"/>
    <w:rsid w:val="00370421"/>
    <w:rsid w:val="003754F2"/>
    <w:rsid w:val="00426BCF"/>
    <w:rsid w:val="00453542"/>
    <w:rsid w:val="00462FF5"/>
    <w:rsid w:val="00483C65"/>
    <w:rsid w:val="004E7B85"/>
    <w:rsid w:val="005568E9"/>
    <w:rsid w:val="00556FF3"/>
    <w:rsid w:val="0056327E"/>
    <w:rsid w:val="00563F25"/>
    <w:rsid w:val="005A58B6"/>
    <w:rsid w:val="005A6FED"/>
    <w:rsid w:val="005E7E98"/>
    <w:rsid w:val="00690DE1"/>
    <w:rsid w:val="006F74C7"/>
    <w:rsid w:val="00702761"/>
    <w:rsid w:val="0077287D"/>
    <w:rsid w:val="007B26DA"/>
    <w:rsid w:val="00807824"/>
    <w:rsid w:val="00814F3A"/>
    <w:rsid w:val="008726C5"/>
    <w:rsid w:val="00883775"/>
    <w:rsid w:val="008842A0"/>
    <w:rsid w:val="0089621B"/>
    <w:rsid w:val="00903E81"/>
    <w:rsid w:val="009E1F0F"/>
    <w:rsid w:val="009E258B"/>
    <w:rsid w:val="009E628B"/>
    <w:rsid w:val="009F1296"/>
    <w:rsid w:val="009F4E19"/>
    <w:rsid w:val="00A2146F"/>
    <w:rsid w:val="00A26706"/>
    <w:rsid w:val="00A438AD"/>
    <w:rsid w:val="00A50429"/>
    <w:rsid w:val="00A82272"/>
    <w:rsid w:val="00AC1459"/>
    <w:rsid w:val="00AD6E36"/>
    <w:rsid w:val="00B03570"/>
    <w:rsid w:val="00B1722D"/>
    <w:rsid w:val="00BF233B"/>
    <w:rsid w:val="00C0783A"/>
    <w:rsid w:val="00C43157"/>
    <w:rsid w:val="00C46A7C"/>
    <w:rsid w:val="00C81374"/>
    <w:rsid w:val="00C901F1"/>
    <w:rsid w:val="00CB2A5D"/>
    <w:rsid w:val="00E304A2"/>
    <w:rsid w:val="00EB4473"/>
    <w:rsid w:val="00EC20FD"/>
    <w:rsid w:val="00F5502D"/>
    <w:rsid w:val="00F90AEC"/>
    <w:rsid w:val="00FE3EBB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A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5CFD"/>
  </w:style>
  <w:style w:type="paragraph" w:styleId="Footer">
    <w:name w:val="footer"/>
    <w:basedOn w:val="Normal"/>
    <w:link w:val="FooterChar"/>
    <w:uiPriority w:val="99"/>
    <w:rsid w:val="0011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5CFD"/>
  </w:style>
  <w:style w:type="character" w:styleId="Hyperlink">
    <w:name w:val="Hyperlink"/>
    <w:basedOn w:val="DefaultParagraphFont"/>
    <w:uiPriority w:val="99"/>
    <w:rsid w:val="00115CFD"/>
    <w:rPr>
      <w:color w:val="auto"/>
      <w:u w:val="single"/>
    </w:rPr>
  </w:style>
  <w:style w:type="table" w:styleId="TableGrid">
    <w:name w:val="Table Grid"/>
    <w:basedOn w:val="TableNormal"/>
    <w:uiPriority w:val="99"/>
    <w:rsid w:val="00903E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554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58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5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05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00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0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0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00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00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00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5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05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0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0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0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0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00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0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00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</TotalTime>
  <Pages>2</Pages>
  <Words>479</Words>
  <Characters>2733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biology</cp:lastModifiedBy>
  <cp:revision>13</cp:revision>
  <cp:lastPrinted>2014-09-10T09:48:00Z</cp:lastPrinted>
  <dcterms:created xsi:type="dcterms:W3CDTF">2014-09-02T13:17:00Z</dcterms:created>
  <dcterms:modified xsi:type="dcterms:W3CDTF">2016-09-28T06:10:00Z</dcterms:modified>
</cp:coreProperties>
</file>